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57C2FC9" w:rsidR="009675C3" w:rsidRPr="002A00C3" w:rsidRDefault="00CE18B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726AE9A"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CE18BC">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C7F5D5"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93F4B74" w:rsidR="00EB0036" w:rsidRPr="00CE18BC"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C3E84DF" w:rsidR="00EB0036"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2A0BF53" w14:textId="77777777" w:rsidR="00EB0036" w:rsidRDefault="00CE18BC" w:rsidP="00CE18B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Mrs. Tea Gergedava</w:t>
            </w:r>
          </w:p>
          <w:p w14:paraId="17F1546D" w14:textId="7A48E322" w:rsidR="00CE18BC" w:rsidRPr="00CE18BC" w:rsidRDefault="006E2990" w:rsidP="00CE18BC">
            <w:pPr>
              <w:spacing w:after="0" w:line="240" w:lineRule="auto"/>
              <w:jc w:val="center"/>
              <w:rPr>
                <w:rFonts w:ascii="Calibri" w:eastAsia="Times New Roman" w:hAnsi="Calibri" w:cs="Times New Roman"/>
                <w:sz w:val="16"/>
                <w:szCs w:val="16"/>
                <w:lang w:val="en-GB" w:eastAsia="en-GB"/>
              </w:rPr>
            </w:pPr>
            <w:hyperlink r:id="rId12" w:history="1">
              <w:r w:rsidR="00CE18BC" w:rsidRPr="00CE18BC">
                <w:rPr>
                  <w:rStyle w:val="Hyperlink"/>
                  <w:rFonts w:ascii="Calibri" w:eastAsia="Times New Roman" w:hAnsi="Calibri" w:cs="Times New Roman"/>
                  <w:color w:val="auto"/>
                  <w:sz w:val="16"/>
                  <w:szCs w:val="16"/>
                  <w:u w:val="none"/>
                  <w:lang w:val="en-GB" w:eastAsia="en-GB"/>
                </w:rPr>
                <w:t>tea.gergedava@tsu.ge</w:t>
              </w:r>
            </w:hyperlink>
          </w:p>
          <w:p w14:paraId="69DC9F81" w14:textId="593E82AA" w:rsidR="00CE18BC" w:rsidRPr="002A00C3" w:rsidRDefault="00CE18BC" w:rsidP="00CE18BC">
            <w:pPr>
              <w:spacing w:after="0" w:line="240" w:lineRule="auto"/>
              <w:jc w:val="center"/>
              <w:rPr>
                <w:rFonts w:ascii="Calibri" w:eastAsia="Times New Roman" w:hAnsi="Calibri" w:cs="Times New Roman"/>
                <w:color w:val="000000"/>
                <w:sz w:val="16"/>
                <w:szCs w:val="16"/>
                <w:lang w:val="en-GB" w:eastAsia="en-GB"/>
              </w:rPr>
            </w:pPr>
            <w:r w:rsidRPr="00CE18BC">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040A461"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7394A99F" w:rsidR="00EB0036" w:rsidRPr="002A00C3" w:rsidRDefault="007B45E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Piraeu</w:t>
            </w:r>
            <w:bookmarkStart w:id="0" w:name="_GoBack"/>
            <w:bookmarkEnd w:id="0"/>
            <w:r w:rsidR="0041560B">
              <w:rPr>
                <w:rFonts w:ascii="Calibri" w:eastAsia="Times New Roman" w:hAnsi="Calibri" w:cs="Times New Roman"/>
                <w:color w:val="000000"/>
                <w:sz w:val="16"/>
                <w:szCs w:val="16"/>
                <w:lang w:val="en-GB" w:eastAsia="en-GB"/>
              </w:rPr>
              <w:t>s University of Applied Sciences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071D5FC" w:rsidR="00EB0036" w:rsidRPr="002A00C3" w:rsidRDefault="00B1553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 EGALEO01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C5BC7B3" w:rsidR="00EB0036" w:rsidRDefault="0041560B" w:rsidP="004156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P.Ralli &amp; Thivon 250</w:t>
            </w:r>
          </w:p>
          <w:p w14:paraId="69DC9F95" w14:textId="16E6068E" w:rsidR="00EB0036" w:rsidRPr="002A00C3" w:rsidRDefault="0041560B" w:rsidP="0041560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AIGALEO 12244</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5CAE3084" w:rsidR="00EB0036" w:rsidRPr="002A00C3" w:rsidRDefault="0041560B"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Greece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F4FC0F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4D058A79"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31005E">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E29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E29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E29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E299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6E29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E29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6E29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6E299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lastRenderedPageBreak/>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F6064" w14:textId="77777777" w:rsidR="006E2990" w:rsidRDefault="006E2990" w:rsidP="00261299">
      <w:pPr>
        <w:spacing w:after="0" w:line="240" w:lineRule="auto"/>
      </w:pPr>
      <w:r>
        <w:separator/>
      </w:r>
    </w:p>
  </w:endnote>
  <w:endnote w:type="continuationSeparator" w:id="0">
    <w:p w14:paraId="43F686A7" w14:textId="77777777" w:rsidR="006E2990" w:rsidRDefault="006E299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B45E1">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06C62" w14:textId="77777777" w:rsidR="006E2990" w:rsidRDefault="006E2990" w:rsidP="00261299">
      <w:pPr>
        <w:spacing w:after="0" w:line="240" w:lineRule="auto"/>
      </w:pPr>
      <w:r>
        <w:separator/>
      </w:r>
    </w:p>
  </w:footnote>
  <w:footnote w:type="continuationSeparator" w:id="0">
    <w:p w14:paraId="26562520" w14:textId="77777777" w:rsidR="006E2990" w:rsidRDefault="006E299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323623">
    <w:pPr>
      <w:pStyle w:val="Head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83E61C3" w:rsidR="00774BD5" w:rsidRPr="00637D8C" w:rsidRDefault="0032362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83E61C3" w:rsidR="00774BD5" w:rsidRPr="00637D8C" w:rsidRDefault="00323623"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2017/2018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5F016FD1"/>
    <w:multiLevelType w:val="hybridMultilevel"/>
    <w:tmpl w:val="F50A4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4"/>
  </w:num>
  <w:num w:numId="6">
    <w:abstractNumId w:val="15"/>
  </w:num>
  <w:num w:numId="7">
    <w:abstractNumId w:val="5"/>
  </w:num>
  <w:num w:numId="8">
    <w:abstractNumId w:val="13"/>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6"/>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F8B"/>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005E"/>
    <w:rsid w:val="00320D9D"/>
    <w:rsid w:val="00323623"/>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7D48"/>
    <w:rsid w:val="0040400D"/>
    <w:rsid w:val="004044CD"/>
    <w:rsid w:val="0040686A"/>
    <w:rsid w:val="00413421"/>
    <w:rsid w:val="0041560B"/>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A1A"/>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990"/>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45E1"/>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5B66"/>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9D0"/>
    <w:rsid w:val="00AA0C41"/>
    <w:rsid w:val="00AA235F"/>
    <w:rsid w:val="00AA39E2"/>
    <w:rsid w:val="00AA585F"/>
    <w:rsid w:val="00AA5A10"/>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5DA4"/>
    <w:rsid w:val="00AF7FDA"/>
    <w:rsid w:val="00B06FF8"/>
    <w:rsid w:val="00B109A0"/>
    <w:rsid w:val="00B10A5D"/>
    <w:rsid w:val="00B1553F"/>
    <w:rsid w:val="00B167CE"/>
    <w:rsid w:val="00B17306"/>
    <w:rsid w:val="00B238E9"/>
    <w:rsid w:val="00B23FA8"/>
    <w:rsid w:val="00B26DC2"/>
    <w:rsid w:val="00B27C9B"/>
    <w:rsid w:val="00B30BB8"/>
    <w:rsid w:val="00B32E13"/>
    <w:rsid w:val="00B332E1"/>
    <w:rsid w:val="00B37993"/>
    <w:rsid w:val="00B45D7C"/>
    <w:rsid w:val="00B47B17"/>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18BC"/>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A4923-0B71-414C-B1B0-96397D87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10</cp:revision>
  <cp:lastPrinted>2015-04-10T09:51:00Z</cp:lastPrinted>
  <dcterms:created xsi:type="dcterms:W3CDTF">2017-10-04T06:20:00Z</dcterms:created>
  <dcterms:modified xsi:type="dcterms:W3CDTF">2017-12-04T13:14:00Z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